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38309" w14:textId="77777777" w:rsidR="00263FCA" w:rsidRDefault="00000000" w:rsidP="00584FA1">
      <w:pPr>
        <w:pStyle w:val="Title"/>
        <w:ind w:right="-900"/>
        <w:jc w:val="left"/>
        <w:rPr>
          <w:rFonts w:ascii="Times New Roman" w:hAnsi="Times New Roman"/>
          <w:sz w:val="16"/>
        </w:rPr>
      </w:pPr>
      <w:r>
        <w:rPr>
          <w:noProof/>
        </w:rPr>
        <w:pict w14:anchorId="106C5126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64.05pt;margin-top:62.9pt;width:126pt;height:72.75pt;z-index:-2" stroked="f" strokecolor="white">
            <v:textbox style="mso-next-textbox:#_x0000_s1028">
              <w:txbxContent>
                <w:p w14:paraId="496C90E7" w14:textId="77777777" w:rsidR="00BE61EF" w:rsidRPr="00291510" w:rsidRDefault="00BE61EF">
                  <w:pPr>
                    <w:jc w:val="center"/>
                    <w:rPr>
                      <w:sz w:val="22"/>
                      <w:szCs w:val="22"/>
                    </w:rPr>
                  </w:pPr>
                  <w:r w:rsidRPr="00291510">
                    <w:rPr>
                      <w:sz w:val="22"/>
                      <w:szCs w:val="22"/>
                    </w:rPr>
                    <w:t>1191 FIRST STREET</w:t>
                  </w:r>
                </w:p>
                <w:p w14:paraId="64FFD2EB" w14:textId="77777777" w:rsidR="00BE61EF" w:rsidRPr="00291510" w:rsidRDefault="00BE61EF">
                  <w:pPr>
                    <w:jc w:val="center"/>
                    <w:rPr>
                      <w:sz w:val="22"/>
                      <w:szCs w:val="22"/>
                    </w:rPr>
                  </w:pPr>
                  <w:r w:rsidRPr="00291510">
                    <w:rPr>
                      <w:sz w:val="22"/>
                      <w:szCs w:val="22"/>
                    </w:rPr>
                    <w:t>MACON, GEORGIA 31201</w:t>
                  </w:r>
                </w:p>
                <w:p w14:paraId="454B7BE1" w14:textId="77777777" w:rsidR="00BE61EF" w:rsidRPr="00291510" w:rsidRDefault="00BE61EF">
                  <w:pPr>
                    <w:jc w:val="center"/>
                    <w:rPr>
                      <w:sz w:val="22"/>
                      <w:szCs w:val="22"/>
                    </w:rPr>
                  </w:pPr>
                  <w:r w:rsidRPr="00291510">
                    <w:rPr>
                      <w:sz w:val="22"/>
                      <w:szCs w:val="22"/>
                    </w:rPr>
                    <w:t>(478) 751-9180</w:t>
                  </w:r>
                </w:p>
                <w:p w14:paraId="7BDC3FE6" w14:textId="77777777" w:rsidR="00BE61EF" w:rsidRPr="00291510" w:rsidRDefault="00BE61EF">
                  <w:pPr>
                    <w:jc w:val="center"/>
                    <w:rPr>
                      <w:sz w:val="22"/>
                      <w:szCs w:val="22"/>
                    </w:rPr>
                  </w:pPr>
                  <w:r w:rsidRPr="00291510">
                    <w:rPr>
                      <w:sz w:val="22"/>
                      <w:szCs w:val="22"/>
                    </w:rPr>
                    <w:t>FAX (478) 751-2748</w:t>
                  </w:r>
                </w:p>
              </w:txbxContent>
            </v:textbox>
          </v:shape>
        </w:pict>
      </w:r>
      <w:r w:rsidR="00584FA1">
        <w:rPr>
          <w:rFonts w:ascii="Times New Roman" w:hAnsi="Times New Roman"/>
        </w:rPr>
        <w:t xml:space="preserve">                                                  </w:t>
      </w:r>
      <w:r>
        <w:rPr>
          <w:rFonts w:ascii="Times New Roman" w:hAnsi="Times New Roman"/>
        </w:rPr>
        <w:pict w14:anchorId="2950ED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71.25pt">
            <v:imagedata r:id="rId8" o:title="Color Seal - 2-10-14"/>
          </v:shape>
        </w:pict>
      </w:r>
    </w:p>
    <w:p w14:paraId="0246D487" w14:textId="77777777" w:rsidR="008E0FBE" w:rsidRDefault="00000000" w:rsidP="008E0FBE">
      <w:pPr>
        <w:ind w:right="-810"/>
        <w:rPr>
          <w:sz w:val="16"/>
        </w:rPr>
      </w:pPr>
      <w:r>
        <w:rPr>
          <w:noProof/>
        </w:rPr>
        <w:pict w14:anchorId="2671D548">
          <v:shape id="_x0000_s1029" type="#_x0000_t202" style="position:absolute;margin-left:-58.95pt;margin-top:4.8pt;width:140.95pt;height:36pt;z-index:2" stroked="f">
            <v:textbox>
              <w:txbxContent>
                <w:p w14:paraId="6362CC22" w14:textId="77777777" w:rsidR="00BE61EF" w:rsidRPr="00291510" w:rsidRDefault="00291510" w:rsidP="009127C3">
                  <w:pPr>
                    <w:jc w:val="center"/>
                    <w:rPr>
                      <w:sz w:val="22"/>
                      <w:szCs w:val="22"/>
                    </w:rPr>
                  </w:pPr>
                  <w:r w:rsidRPr="00291510">
                    <w:rPr>
                      <w:sz w:val="22"/>
                      <w:szCs w:val="22"/>
                    </w:rPr>
                    <w:t xml:space="preserve">Shane Edwards </w:t>
                  </w:r>
                </w:p>
                <w:p w14:paraId="603E2C89" w14:textId="0BCA4C0F" w:rsidR="00BE61EF" w:rsidRPr="00291510" w:rsidRDefault="00BE61EF" w:rsidP="009127C3">
                  <w:pPr>
                    <w:jc w:val="center"/>
                    <w:rPr>
                      <w:sz w:val="22"/>
                      <w:szCs w:val="22"/>
                    </w:rPr>
                  </w:pPr>
                  <w:r w:rsidRPr="00291510">
                    <w:rPr>
                      <w:sz w:val="22"/>
                      <w:szCs w:val="22"/>
                    </w:rPr>
                    <w:t xml:space="preserve">FIRE CHIEF </w:t>
                  </w:r>
                </w:p>
              </w:txbxContent>
            </v:textbox>
          </v:shape>
        </w:pict>
      </w:r>
      <w:r w:rsidR="00263FCA">
        <w:rPr>
          <w:sz w:val="16"/>
        </w:rPr>
        <w:t xml:space="preserve">                                                                                      </w:t>
      </w:r>
    </w:p>
    <w:p w14:paraId="7253F3DD" w14:textId="77777777" w:rsidR="00263FCA" w:rsidRDefault="008E0FBE" w:rsidP="008E0FBE">
      <w:pPr>
        <w:ind w:left="2160" w:right="-810"/>
        <w:rPr>
          <w:sz w:val="16"/>
        </w:rPr>
      </w:pPr>
      <w:r>
        <w:rPr>
          <w:sz w:val="18"/>
          <w:szCs w:val="18"/>
        </w:rPr>
        <w:t xml:space="preserve">    MACON BIBB COUNTY FIRE DEPARTMENT</w:t>
      </w:r>
      <w:r>
        <w:rPr>
          <w:sz w:val="18"/>
          <w:szCs w:val="18"/>
        </w:rPr>
        <w:br/>
        <w:t xml:space="preserve">        </w:t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ab/>
        <w:t xml:space="preserve">  CLASS</w:t>
      </w:r>
      <w:proofErr w:type="gramEnd"/>
      <w:r>
        <w:rPr>
          <w:sz w:val="18"/>
          <w:szCs w:val="18"/>
        </w:rPr>
        <w:t xml:space="preserve"> ONE</w:t>
      </w:r>
      <w:r w:rsidR="00263FCA">
        <w:rPr>
          <w:sz w:val="16"/>
        </w:rPr>
        <w:tab/>
      </w:r>
      <w:r w:rsidR="00263FCA">
        <w:rPr>
          <w:sz w:val="16"/>
        </w:rPr>
        <w:tab/>
      </w:r>
      <w:r w:rsidR="00263FCA">
        <w:rPr>
          <w:sz w:val="16"/>
        </w:rPr>
        <w:tab/>
        <w:t xml:space="preserve">                                </w:t>
      </w:r>
    </w:p>
    <w:p w14:paraId="19BF67AA" w14:textId="77777777" w:rsidR="00263FCA" w:rsidRDefault="008E0FBE" w:rsidP="00584FA1">
      <w:pPr>
        <w:pStyle w:val="Heading4"/>
        <w:rPr>
          <w:sz w:val="36"/>
        </w:rPr>
      </w:pPr>
      <w:r>
        <w:rPr>
          <w:sz w:val="36"/>
        </w:rPr>
        <w:t xml:space="preserve">                              </w:t>
      </w:r>
      <w:r w:rsidR="00584FA1">
        <w:rPr>
          <w:sz w:val="36"/>
        </w:rPr>
        <w:t>Macon-Bibb County</w:t>
      </w:r>
    </w:p>
    <w:p w14:paraId="5EF8B168" w14:textId="77777777" w:rsidR="00243D19" w:rsidRDefault="00243D19">
      <w:pPr>
        <w:jc w:val="center"/>
        <w:rPr>
          <w:sz w:val="16"/>
        </w:rPr>
      </w:pPr>
    </w:p>
    <w:p w14:paraId="05BADC05" w14:textId="77777777" w:rsidR="00E31DD6" w:rsidRDefault="00E31DD6">
      <w:pPr>
        <w:jc w:val="center"/>
        <w:rPr>
          <w:sz w:val="16"/>
        </w:rPr>
      </w:pPr>
    </w:p>
    <w:p w14:paraId="6C975B3E" w14:textId="77777777" w:rsidR="003D75F3" w:rsidRPr="003D75F3" w:rsidRDefault="003D75F3" w:rsidP="00243D19">
      <w:pPr>
        <w:rPr>
          <w:sz w:val="2"/>
        </w:rPr>
      </w:pPr>
    </w:p>
    <w:p w14:paraId="059458E8" w14:textId="77777777" w:rsidR="003D75F3" w:rsidRDefault="003D75F3" w:rsidP="00243D19">
      <w:pPr>
        <w:rPr>
          <w:sz w:val="16"/>
        </w:rPr>
      </w:pPr>
    </w:p>
    <w:p w14:paraId="272367AB" w14:textId="77777777" w:rsidR="00E31DD6" w:rsidRDefault="00E31DD6" w:rsidP="00E31DD6">
      <w:pPr>
        <w:jc w:val="center"/>
      </w:pPr>
    </w:p>
    <w:p w14:paraId="144CC51E" w14:textId="77777777" w:rsidR="00E31DD6" w:rsidRPr="00E31DD6" w:rsidRDefault="00E31DD6" w:rsidP="00E31DD6">
      <w:pPr>
        <w:jc w:val="center"/>
      </w:pPr>
    </w:p>
    <w:p w14:paraId="6032DA00" w14:textId="77777777" w:rsidR="00E31DD6" w:rsidRDefault="00E31DD6" w:rsidP="00243D19"/>
    <w:p w14:paraId="139EBE3B" w14:textId="77777777" w:rsidR="003301F9" w:rsidRPr="00B22A90" w:rsidRDefault="003301F9" w:rsidP="00243D19">
      <w:pPr>
        <w:rPr>
          <w:sz w:val="24"/>
          <w:szCs w:val="24"/>
        </w:rPr>
      </w:pPr>
      <w:r w:rsidRPr="00B22A90">
        <w:rPr>
          <w:b/>
          <w:sz w:val="24"/>
          <w:szCs w:val="24"/>
          <w:u w:val="single"/>
        </w:rPr>
        <w:t>Essay Criteria</w:t>
      </w:r>
      <w:r w:rsidRPr="00B22A90">
        <w:rPr>
          <w:sz w:val="24"/>
          <w:szCs w:val="24"/>
        </w:rPr>
        <w:t xml:space="preserve"> </w:t>
      </w:r>
    </w:p>
    <w:p w14:paraId="4BF4A9B6" w14:textId="3396A4CF" w:rsidR="00246F8B" w:rsidRPr="00B22A90" w:rsidRDefault="00A50113" w:rsidP="00E50392">
      <w:pPr>
        <w:numPr>
          <w:ilvl w:val="0"/>
          <w:numId w:val="1"/>
        </w:numPr>
        <w:rPr>
          <w:b/>
          <w:i/>
          <w:sz w:val="24"/>
          <w:szCs w:val="24"/>
        </w:rPr>
      </w:pPr>
      <w:r w:rsidRPr="00B22A90">
        <w:rPr>
          <w:sz w:val="24"/>
          <w:szCs w:val="24"/>
        </w:rPr>
        <w:t>The essay contest is for 5</w:t>
      </w:r>
      <w:r w:rsidRPr="00B22A90">
        <w:rPr>
          <w:sz w:val="24"/>
          <w:szCs w:val="24"/>
          <w:vertAlign w:val="superscript"/>
        </w:rPr>
        <w:t>th</w:t>
      </w:r>
      <w:r w:rsidRPr="00B22A90">
        <w:rPr>
          <w:sz w:val="24"/>
          <w:szCs w:val="24"/>
        </w:rPr>
        <w:t>, 8</w:t>
      </w:r>
      <w:r w:rsidRPr="00B22A90">
        <w:rPr>
          <w:sz w:val="24"/>
          <w:szCs w:val="24"/>
          <w:vertAlign w:val="superscript"/>
        </w:rPr>
        <w:t>th</w:t>
      </w:r>
      <w:r w:rsidR="00E31DD6" w:rsidRPr="00B22A90">
        <w:rPr>
          <w:sz w:val="24"/>
          <w:szCs w:val="24"/>
        </w:rPr>
        <w:t>,</w:t>
      </w:r>
      <w:r w:rsidRPr="00B22A90">
        <w:rPr>
          <w:sz w:val="24"/>
          <w:szCs w:val="24"/>
        </w:rPr>
        <w:t xml:space="preserve"> and 12</w:t>
      </w:r>
      <w:r w:rsidRPr="00B22A90">
        <w:rPr>
          <w:sz w:val="24"/>
          <w:szCs w:val="24"/>
          <w:vertAlign w:val="superscript"/>
        </w:rPr>
        <w:t>th</w:t>
      </w:r>
      <w:r w:rsidRPr="00B22A90">
        <w:rPr>
          <w:sz w:val="24"/>
          <w:szCs w:val="24"/>
        </w:rPr>
        <w:t xml:space="preserve"> grade public, private, and </w:t>
      </w:r>
      <w:r w:rsidR="00FB0144" w:rsidRPr="00B22A90">
        <w:rPr>
          <w:sz w:val="24"/>
          <w:szCs w:val="24"/>
        </w:rPr>
        <w:t>home-schooled</w:t>
      </w:r>
      <w:r w:rsidRPr="00B22A90">
        <w:rPr>
          <w:sz w:val="24"/>
          <w:szCs w:val="24"/>
        </w:rPr>
        <w:t xml:space="preserve"> students in Macon</w:t>
      </w:r>
      <w:r w:rsidR="000A14FF" w:rsidRPr="00B22A90">
        <w:rPr>
          <w:sz w:val="24"/>
          <w:szCs w:val="24"/>
        </w:rPr>
        <w:t>-</w:t>
      </w:r>
      <w:r w:rsidRPr="00B22A90">
        <w:rPr>
          <w:sz w:val="24"/>
          <w:szCs w:val="24"/>
        </w:rPr>
        <w:t>Bibb County</w:t>
      </w:r>
      <w:r w:rsidR="000A14FF" w:rsidRPr="00B22A90">
        <w:rPr>
          <w:sz w:val="24"/>
          <w:szCs w:val="24"/>
        </w:rPr>
        <w:t xml:space="preserve">. The essay must reflect </w:t>
      </w:r>
      <w:r w:rsidR="00246F8B" w:rsidRPr="00B22A90">
        <w:rPr>
          <w:sz w:val="24"/>
          <w:szCs w:val="24"/>
        </w:rPr>
        <w:t>t</w:t>
      </w:r>
      <w:r w:rsidR="000A14FF" w:rsidRPr="00B22A90">
        <w:rPr>
          <w:sz w:val="24"/>
          <w:szCs w:val="24"/>
        </w:rPr>
        <w:t>he</w:t>
      </w:r>
      <w:r w:rsidR="000A14FF" w:rsidRPr="00B22A90">
        <w:rPr>
          <w:b/>
          <w:sz w:val="24"/>
          <w:szCs w:val="24"/>
        </w:rPr>
        <w:t xml:space="preserve"> </w:t>
      </w:r>
      <w:r w:rsidR="00051CB1" w:rsidRPr="00B22A90">
        <w:rPr>
          <w:sz w:val="24"/>
          <w:szCs w:val="24"/>
        </w:rPr>
        <w:t>202</w:t>
      </w:r>
      <w:r w:rsidR="00BD3521">
        <w:rPr>
          <w:sz w:val="24"/>
          <w:szCs w:val="24"/>
        </w:rPr>
        <w:t>3</w:t>
      </w:r>
      <w:r w:rsidR="000A14FF" w:rsidRPr="00B22A90">
        <w:rPr>
          <w:sz w:val="24"/>
          <w:szCs w:val="24"/>
        </w:rPr>
        <w:t xml:space="preserve"> Fire Prevention Week theme</w:t>
      </w:r>
      <w:r w:rsidR="00246F8B" w:rsidRPr="00B22A90">
        <w:rPr>
          <w:sz w:val="24"/>
          <w:szCs w:val="24"/>
        </w:rPr>
        <w:t>:</w:t>
      </w:r>
      <w:r w:rsidR="000A14FF" w:rsidRPr="00B22A90">
        <w:rPr>
          <w:sz w:val="24"/>
          <w:szCs w:val="24"/>
        </w:rPr>
        <w:t xml:space="preserve"> </w:t>
      </w:r>
      <w:r w:rsidR="00246F8B" w:rsidRPr="00B22A90">
        <w:rPr>
          <w:sz w:val="24"/>
          <w:szCs w:val="24"/>
        </w:rPr>
        <w:t xml:space="preserve">          </w:t>
      </w:r>
      <w:r w:rsidR="00246F8B" w:rsidRPr="00B22A90">
        <w:rPr>
          <w:b/>
          <w:i/>
          <w:sz w:val="24"/>
          <w:szCs w:val="24"/>
        </w:rPr>
        <w:t xml:space="preserve">                           </w:t>
      </w:r>
    </w:p>
    <w:p w14:paraId="041F8183" w14:textId="7B1CF565" w:rsidR="0094490B" w:rsidRPr="00B22A90" w:rsidRDefault="00471D19" w:rsidP="00E31DD6">
      <w:pPr>
        <w:ind w:left="780"/>
        <w:rPr>
          <w:b/>
          <w:i/>
          <w:sz w:val="24"/>
          <w:szCs w:val="24"/>
        </w:rPr>
      </w:pPr>
      <w:r w:rsidRPr="00B22A90">
        <w:rPr>
          <w:b/>
          <w:i/>
          <w:sz w:val="24"/>
          <w:szCs w:val="24"/>
          <w:highlight w:val="yellow"/>
        </w:rPr>
        <w:t>“</w:t>
      </w:r>
      <w:r w:rsidR="001D2038">
        <w:rPr>
          <w:b/>
          <w:i/>
          <w:sz w:val="24"/>
          <w:szCs w:val="24"/>
          <w:highlight w:val="yellow"/>
        </w:rPr>
        <w:t>Cooking safety starts with YOU</w:t>
      </w:r>
      <w:r w:rsidRPr="00B22A90">
        <w:rPr>
          <w:b/>
          <w:i/>
          <w:sz w:val="24"/>
          <w:szCs w:val="24"/>
          <w:highlight w:val="yellow"/>
        </w:rPr>
        <w:t>”</w:t>
      </w:r>
      <w:r w:rsidR="0094490B" w:rsidRPr="00B22A90">
        <w:rPr>
          <w:b/>
          <w:i/>
          <w:sz w:val="24"/>
          <w:szCs w:val="24"/>
          <w:highlight w:val="yellow"/>
        </w:rPr>
        <w:t>!</w:t>
      </w:r>
    </w:p>
    <w:p w14:paraId="47B842A0" w14:textId="615029FB" w:rsidR="00E81EB6" w:rsidRPr="00B22A90" w:rsidRDefault="00E81EB6" w:rsidP="00E31DD6">
      <w:pPr>
        <w:ind w:left="780"/>
        <w:rPr>
          <w:i/>
          <w:sz w:val="24"/>
          <w:szCs w:val="24"/>
        </w:rPr>
      </w:pPr>
      <w:r w:rsidRPr="00B22A90">
        <w:rPr>
          <w:b/>
          <w:i/>
          <w:sz w:val="24"/>
          <w:szCs w:val="24"/>
        </w:rPr>
        <w:t xml:space="preserve">Explain why </w:t>
      </w:r>
      <w:r w:rsidR="001D2038">
        <w:rPr>
          <w:b/>
          <w:i/>
          <w:sz w:val="24"/>
          <w:szCs w:val="24"/>
        </w:rPr>
        <w:t>you feel cooking safety starts with you</w:t>
      </w:r>
      <w:r w:rsidRPr="00B22A90">
        <w:rPr>
          <w:b/>
          <w:i/>
          <w:sz w:val="24"/>
          <w:szCs w:val="24"/>
        </w:rPr>
        <w:t xml:space="preserve">. </w:t>
      </w:r>
    </w:p>
    <w:p w14:paraId="02E0CB45" w14:textId="254DC7B5" w:rsidR="00E31DD6" w:rsidRPr="00B22A90" w:rsidRDefault="00093769" w:rsidP="00093769">
      <w:pPr>
        <w:rPr>
          <w:i/>
          <w:sz w:val="24"/>
          <w:szCs w:val="24"/>
        </w:rPr>
      </w:pPr>
      <w:r w:rsidRPr="00B22A90">
        <w:rPr>
          <w:i/>
          <w:sz w:val="24"/>
          <w:szCs w:val="24"/>
        </w:rPr>
        <w:t xml:space="preserve">   This year, Fire Prevention Week is recognized from October </w:t>
      </w:r>
      <w:r w:rsidR="001D2038">
        <w:rPr>
          <w:i/>
          <w:sz w:val="24"/>
          <w:szCs w:val="24"/>
        </w:rPr>
        <w:t>8</w:t>
      </w:r>
      <w:r w:rsidR="001D2833">
        <w:rPr>
          <w:i/>
          <w:sz w:val="24"/>
          <w:szCs w:val="24"/>
        </w:rPr>
        <w:t>th</w:t>
      </w:r>
      <w:r w:rsidRPr="00B22A90">
        <w:rPr>
          <w:i/>
          <w:sz w:val="24"/>
          <w:szCs w:val="24"/>
        </w:rPr>
        <w:t xml:space="preserve"> through</w:t>
      </w:r>
      <w:r w:rsidRPr="00B22A90">
        <w:rPr>
          <w:i/>
          <w:sz w:val="24"/>
          <w:szCs w:val="24"/>
          <w:vertAlign w:val="superscript"/>
        </w:rPr>
        <w:t xml:space="preserve"> </w:t>
      </w:r>
      <w:r w:rsidR="001D2038">
        <w:rPr>
          <w:i/>
          <w:sz w:val="24"/>
          <w:szCs w:val="24"/>
        </w:rPr>
        <w:t>14</w:t>
      </w:r>
      <w:r w:rsidRPr="00B22A90">
        <w:rPr>
          <w:i/>
          <w:sz w:val="24"/>
          <w:szCs w:val="24"/>
          <w:vertAlign w:val="superscript"/>
        </w:rPr>
        <w:t>th</w:t>
      </w:r>
      <w:r w:rsidRPr="00B22A90">
        <w:rPr>
          <w:i/>
          <w:sz w:val="24"/>
          <w:szCs w:val="24"/>
        </w:rPr>
        <w:t xml:space="preserve"> and seeks to</w:t>
      </w:r>
      <w:r w:rsidR="006D3B2A">
        <w:rPr>
          <w:i/>
          <w:sz w:val="24"/>
          <w:szCs w:val="24"/>
        </w:rPr>
        <w:t xml:space="preserve"> </w:t>
      </w:r>
      <w:r w:rsidRPr="00B22A90">
        <w:rPr>
          <w:i/>
          <w:sz w:val="24"/>
          <w:szCs w:val="24"/>
        </w:rPr>
        <w:t xml:space="preserve">better educate the public </w:t>
      </w:r>
      <w:r w:rsidR="001D2833">
        <w:rPr>
          <w:i/>
          <w:sz w:val="24"/>
          <w:szCs w:val="24"/>
        </w:rPr>
        <w:t xml:space="preserve">on </w:t>
      </w:r>
      <w:r w:rsidR="001D2038">
        <w:rPr>
          <w:i/>
          <w:sz w:val="24"/>
          <w:szCs w:val="24"/>
        </w:rPr>
        <w:t>the importance of using safe cooking practices</w:t>
      </w:r>
      <w:r w:rsidRPr="00B22A90">
        <w:rPr>
          <w:i/>
          <w:sz w:val="24"/>
          <w:szCs w:val="24"/>
        </w:rPr>
        <w:t xml:space="preserve">.  </w:t>
      </w:r>
    </w:p>
    <w:p w14:paraId="04E2D310" w14:textId="77777777" w:rsidR="009127C3" w:rsidRPr="00B22A90" w:rsidRDefault="000A14FF" w:rsidP="00E31DD6">
      <w:pPr>
        <w:numPr>
          <w:ilvl w:val="0"/>
          <w:numId w:val="1"/>
        </w:numPr>
        <w:rPr>
          <w:sz w:val="24"/>
          <w:szCs w:val="24"/>
        </w:rPr>
      </w:pPr>
      <w:r w:rsidRPr="00B22A90">
        <w:rPr>
          <w:sz w:val="24"/>
          <w:szCs w:val="24"/>
        </w:rPr>
        <w:t>5</w:t>
      </w:r>
      <w:r w:rsidRPr="00B22A90">
        <w:rPr>
          <w:sz w:val="24"/>
          <w:szCs w:val="24"/>
          <w:vertAlign w:val="superscript"/>
        </w:rPr>
        <w:t>th</w:t>
      </w:r>
      <w:r w:rsidRPr="00B22A90">
        <w:rPr>
          <w:sz w:val="24"/>
          <w:szCs w:val="24"/>
        </w:rPr>
        <w:t xml:space="preserve"> grade essays should consist of</w:t>
      </w:r>
      <w:r w:rsidR="0094490B" w:rsidRPr="00B22A90">
        <w:rPr>
          <w:sz w:val="24"/>
          <w:szCs w:val="24"/>
        </w:rPr>
        <w:t xml:space="preserve"> 125-250</w:t>
      </w:r>
      <w:r w:rsidRPr="00B22A90">
        <w:rPr>
          <w:sz w:val="24"/>
          <w:szCs w:val="24"/>
        </w:rPr>
        <w:t xml:space="preserve"> words. </w:t>
      </w:r>
    </w:p>
    <w:p w14:paraId="0CC7BAC0" w14:textId="77777777" w:rsidR="009127C3" w:rsidRPr="00B22A90" w:rsidRDefault="000A14FF" w:rsidP="00E31DD6">
      <w:pPr>
        <w:numPr>
          <w:ilvl w:val="0"/>
          <w:numId w:val="1"/>
        </w:numPr>
        <w:rPr>
          <w:sz w:val="24"/>
          <w:szCs w:val="24"/>
        </w:rPr>
      </w:pPr>
      <w:r w:rsidRPr="00B22A90">
        <w:rPr>
          <w:sz w:val="24"/>
          <w:szCs w:val="24"/>
        </w:rPr>
        <w:t>8</w:t>
      </w:r>
      <w:r w:rsidRPr="00B22A90">
        <w:rPr>
          <w:sz w:val="24"/>
          <w:szCs w:val="24"/>
          <w:vertAlign w:val="superscript"/>
        </w:rPr>
        <w:t>th</w:t>
      </w:r>
      <w:r w:rsidRPr="00B22A90">
        <w:rPr>
          <w:sz w:val="24"/>
          <w:szCs w:val="24"/>
        </w:rPr>
        <w:t xml:space="preserve"> grade essays sho</w:t>
      </w:r>
      <w:r w:rsidR="0094490B" w:rsidRPr="00B22A90">
        <w:rPr>
          <w:sz w:val="24"/>
          <w:szCs w:val="24"/>
        </w:rPr>
        <w:t>uld consist of 200-700</w:t>
      </w:r>
      <w:r w:rsidR="009127C3" w:rsidRPr="00B22A90">
        <w:rPr>
          <w:sz w:val="24"/>
          <w:szCs w:val="24"/>
        </w:rPr>
        <w:t xml:space="preserve"> words </w:t>
      </w:r>
    </w:p>
    <w:p w14:paraId="6554091E" w14:textId="77777777" w:rsidR="00D3640F" w:rsidRPr="00B22A90" w:rsidRDefault="000A14FF" w:rsidP="00E31DD6">
      <w:pPr>
        <w:numPr>
          <w:ilvl w:val="0"/>
          <w:numId w:val="1"/>
        </w:numPr>
        <w:rPr>
          <w:sz w:val="24"/>
          <w:szCs w:val="24"/>
        </w:rPr>
      </w:pPr>
      <w:r w:rsidRPr="00B22A90">
        <w:rPr>
          <w:sz w:val="24"/>
          <w:szCs w:val="24"/>
        </w:rPr>
        <w:t>12</w:t>
      </w:r>
      <w:r w:rsidRPr="00B22A90">
        <w:rPr>
          <w:sz w:val="24"/>
          <w:szCs w:val="24"/>
          <w:vertAlign w:val="superscript"/>
        </w:rPr>
        <w:t>th</w:t>
      </w:r>
      <w:r w:rsidR="0094490B" w:rsidRPr="00B22A90">
        <w:rPr>
          <w:sz w:val="24"/>
          <w:szCs w:val="24"/>
        </w:rPr>
        <w:t xml:space="preserve"> grade should consist of </w:t>
      </w:r>
      <w:r w:rsidR="009E1CC3" w:rsidRPr="00B22A90">
        <w:rPr>
          <w:sz w:val="24"/>
          <w:szCs w:val="24"/>
        </w:rPr>
        <w:t>4</w:t>
      </w:r>
      <w:r w:rsidR="0094490B" w:rsidRPr="00B22A90">
        <w:rPr>
          <w:sz w:val="24"/>
          <w:szCs w:val="24"/>
        </w:rPr>
        <w:t>00-700</w:t>
      </w:r>
      <w:r w:rsidRPr="00B22A90">
        <w:rPr>
          <w:sz w:val="24"/>
          <w:szCs w:val="24"/>
        </w:rPr>
        <w:t xml:space="preserve"> words.  </w:t>
      </w:r>
    </w:p>
    <w:p w14:paraId="63EEA961" w14:textId="77777777" w:rsidR="003301F9" w:rsidRPr="00B22A90" w:rsidRDefault="003301F9" w:rsidP="00E31DD6">
      <w:pPr>
        <w:rPr>
          <w:sz w:val="24"/>
          <w:szCs w:val="24"/>
        </w:rPr>
      </w:pPr>
    </w:p>
    <w:p w14:paraId="55E4CD3F" w14:textId="75590DCC" w:rsidR="003301F9" w:rsidRPr="00B22A90" w:rsidRDefault="003301F9" w:rsidP="00FB0144">
      <w:pPr>
        <w:numPr>
          <w:ilvl w:val="0"/>
          <w:numId w:val="1"/>
        </w:numPr>
        <w:rPr>
          <w:b/>
          <w:i/>
          <w:sz w:val="24"/>
          <w:szCs w:val="24"/>
          <w:u w:val="single"/>
        </w:rPr>
      </w:pPr>
      <w:r w:rsidRPr="00B22A90">
        <w:rPr>
          <w:sz w:val="24"/>
          <w:szCs w:val="24"/>
        </w:rPr>
        <w:t xml:space="preserve">Essays </w:t>
      </w:r>
      <w:r w:rsidR="0094490B" w:rsidRPr="00B22A90">
        <w:rPr>
          <w:sz w:val="24"/>
          <w:szCs w:val="24"/>
        </w:rPr>
        <w:t xml:space="preserve">must be submitted through email at </w:t>
      </w:r>
      <w:hyperlink r:id="rId9" w:history="1">
        <w:r w:rsidR="00E97CAD" w:rsidRPr="00B22A90">
          <w:rPr>
            <w:rStyle w:val="Hyperlink"/>
            <w:b/>
            <w:i/>
            <w:sz w:val="24"/>
            <w:szCs w:val="24"/>
          </w:rPr>
          <w:t>jwebb@maconbibb.us</w:t>
        </w:r>
      </w:hyperlink>
      <w:r w:rsidR="00E97CAD" w:rsidRPr="00B22A90">
        <w:rPr>
          <w:b/>
          <w:i/>
          <w:sz w:val="24"/>
          <w:szCs w:val="24"/>
          <w:u w:val="single"/>
        </w:rPr>
        <w:t xml:space="preserve"> </w:t>
      </w:r>
      <w:r w:rsidR="00051CB1" w:rsidRPr="00B22A90">
        <w:rPr>
          <w:sz w:val="24"/>
          <w:szCs w:val="24"/>
        </w:rPr>
        <w:t xml:space="preserve">with </w:t>
      </w:r>
      <w:r w:rsidR="00051CB1" w:rsidRPr="00B22A90">
        <w:rPr>
          <w:sz w:val="24"/>
          <w:szCs w:val="24"/>
          <w:highlight w:val="yellow"/>
        </w:rPr>
        <w:t>202</w:t>
      </w:r>
      <w:r w:rsidR="001D2038">
        <w:rPr>
          <w:sz w:val="24"/>
          <w:szCs w:val="24"/>
          <w:highlight w:val="yellow"/>
        </w:rPr>
        <w:t>3</w:t>
      </w:r>
      <w:r w:rsidR="00FB0144" w:rsidRPr="00B22A90">
        <w:rPr>
          <w:sz w:val="24"/>
          <w:szCs w:val="24"/>
          <w:highlight w:val="yellow"/>
        </w:rPr>
        <w:t xml:space="preserve"> </w:t>
      </w:r>
      <w:r w:rsidR="009C0F67">
        <w:rPr>
          <w:sz w:val="24"/>
          <w:szCs w:val="24"/>
          <w:highlight w:val="yellow"/>
        </w:rPr>
        <w:t xml:space="preserve">Fire Prevention </w:t>
      </w:r>
      <w:r w:rsidR="00FB0144" w:rsidRPr="00B22A90">
        <w:rPr>
          <w:sz w:val="24"/>
          <w:szCs w:val="24"/>
          <w:highlight w:val="yellow"/>
        </w:rPr>
        <w:t>Essay Contest in the subject bar.</w:t>
      </w:r>
      <w:r w:rsidR="00FB0144" w:rsidRPr="00B22A90">
        <w:rPr>
          <w:sz w:val="24"/>
          <w:szCs w:val="24"/>
        </w:rPr>
        <w:t xml:space="preserve">  </w:t>
      </w:r>
    </w:p>
    <w:p w14:paraId="45A2D004" w14:textId="77777777" w:rsidR="003301F9" w:rsidRPr="00B22A90" w:rsidRDefault="003301F9" w:rsidP="003301F9">
      <w:pPr>
        <w:numPr>
          <w:ilvl w:val="0"/>
          <w:numId w:val="1"/>
        </w:numPr>
        <w:rPr>
          <w:rFonts w:ascii="Andalus" w:hAnsi="Andalus" w:cs="Andalus"/>
          <w:sz w:val="24"/>
          <w:szCs w:val="24"/>
          <w:u w:val="single"/>
        </w:rPr>
      </w:pPr>
      <w:r w:rsidRPr="00B22A90">
        <w:rPr>
          <w:rFonts w:ascii="Andalus" w:hAnsi="Andalus" w:cs="Andalus"/>
          <w:sz w:val="24"/>
          <w:szCs w:val="24"/>
        </w:rPr>
        <w:t xml:space="preserve">To avoid </w:t>
      </w:r>
      <w:r w:rsidRPr="00B22A90">
        <w:rPr>
          <w:rFonts w:ascii="Andalus" w:hAnsi="Andalus" w:cs="Andalus"/>
          <w:b/>
          <w:sz w:val="24"/>
          <w:szCs w:val="24"/>
        </w:rPr>
        <w:t>disqualification,</w:t>
      </w:r>
      <w:r w:rsidRPr="00B22A90">
        <w:rPr>
          <w:rFonts w:ascii="Andalus" w:hAnsi="Andalus" w:cs="Andalus"/>
          <w:sz w:val="24"/>
          <w:szCs w:val="24"/>
        </w:rPr>
        <w:t xml:space="preserve"> each essay </w:t>
      </w:r>
      <w:r w:rsidRPr="00B22A90">
        <w:rPr>
          <w:rFonts w:ascii="Andalus" w:hAnsi="Andalus" w:cs="Andalus"/>
          <w:b/>
          <w:sz w:val="24"/>
          <w:szCs w:val="24"/>
          <w:u w:val="single"/>
        </w:rPr>
        <w:t xml:space="preserve">MUST </w:t>
      </w:r>
      <w:r w:rsidRPr="00B22A90">
        <w:rPr>
          <w:rFonts w:ascii="Andalus" w:hAnsi="Andalus" w:cs="Andalus"/>
          <w:sz w:val="24"/>
          <w:szCs w:val="24"/>
        </w:rPr>
        <w:t xml:space="preserve">include the </w:t>
      </w:r>
      <w:r w:rsidRPr="00B22A90">
        <w:rPr>
          <w:rFonts w:ascii="Andalus" w:hAnsi="Andalus" w:cs="Andalus"/>
          <w:b/>
          <w:sz w:val="24"/>
          <w:szCs w:val="24"/>
          <w:u w:val="single"/>
        </w:rPr>
        <w:t>student’s first and last name, parent’s name and phone number, and their school’s name.</w:t>
      </w:r>
      <w:r w:rsidRPr="00B22A90">
        <w:rPr>
          <w:rFonts w:ascii="Andalus" w:hAnsi="Andalus" w:cs="Andalus"/>
          <w:sz w:val="24"/>
          <w:szCs w:val="24"/>
          <w:u w:val="single"/>
        </w:rPr>
        <w:t xml:space="preserve"> </w:t>
      </w:r>
    </w:p>
    <w:p w14:paraId="1212F309" w14:textId="77777777" w:rsidR="0067070C" w:rsidRPr="00B22A90" w:rsidRDefault="0067070C" w:rsidP="0067070C">
      <w:pPr>
        <w:pStyle w:val="ListParagraph"/>
        <w:rPr>
          <w:rFonts w:ascii="Lucida Calligraphy" w:hAnsi="Lucida Calligraphy"/>
          <w:sz w:val="24"/>
          <w:szCs w:val="24"/>
        </w:rPr>
      </w:pPr>
    </w:p>
    <w:p w14:paraId="7C0261FA" w14:textId="77777777" w:rsidR="0067070C" w:rsidRPr="00B22A90" w:rsidRDefault="003C5C82" w:rsidP="003C5C82">
      <w:pPr>
        <w:rPr>
          <w:b/>
          <w:sz w:val="24"/>
          <w:szCs w:val="24"/>
          <w:u w:val="single"/>
        </w:rPr>
      </w:pPr>
      <w:r w:rsidRPr="00B22A90">
        <w:rPr>
          <w:b/>
          <w:sz w:val="24"/>
          <w:szCs w:val="24"/>
          <w:u w:val="single"/>
        </w:rPr>
        <w:t xml:space="preserve">Selection Process </w:t>
      </w:r>
    </w:p>
    <w:p w14:paraId="0275BF7E" w14:textId="77777777" w:rsidR="00246F8B" w:rsidRPr="00B22A90" w:rsidRDefault="003C5C82" w:rsidP="00246F8B">
      <w:pPr>
        <w:numPr>
          <w:ilvl w:val="0"/>
          <w:numId w:val="2"/>
        </w:numPr>
        <w:jc w:val="both"/>
        <w:rPr>
          <w:sz w:val="24"/>
          <w:szCs w:val="24"/>
        </w:rPr>
      </w:pPr>
      <w:r w:rsidRPr="00B22A90">
        <w:rPr>
          <w:sz w:val="24"/>
          <w:szCs w:val="24"/>
        </w:rPr>
        <w:t>Public, private, and home schools may submit this essay. A first, second</w:t>
      </w:r>
      <w:r w:rsidR="00246F8B" w:rsidRPr="00B22A90">
        <w:rPr>
          <w:sz w:val="24"/>
          <w:szCs w:val="24"/>
        </w:rPr>
        <w:t>,</w:t>
      </w:r>
      <w:r w:rsidRPr="00B22A90">
        <w:rPr>
          <w:sz w:val="24"/>
          <w:szCs w:val="24"/>
        </w:rPr>
        <w:t xml:space="preserve"> and third place winner will be selected from each grade of 5</w:t>
      </w:r>
      <w:r w:rsidRPr="00B22A90">
        <w:rPr>
          <w:sz w:val="24"/>
          <w:szCs w:val="24"/>
          <w:vertAlign w:val="superscript"/>
        </w:rPr>
        <w:t>th</w:t>
      </w:r>
      <w:r w:rsidRPr="00B22A90">
        <w:rPr>
          <w:sz w:val="24"/>
          <w:szCs w:val="24"/>
        </w:rPr>
        <w:t>, 8</w:t>
      </w:r>
      <w:r w:rsidRPr="00B22A90">
        <w:rPr>
          <w:sz w:val="24"/>
          <w:szCs w:val="24"/>
          <w:vertAlign w:val="superscript"/>
        </w:rPr>
        <w:t>th</w:t>
      </w:r>
      <w:r w:rsidRPr="00B22A90">
        <w:rPr>
          <w:sz w:val="24"/>
          <w:szCs w:val="24"/>
        </w:rPr>
        <w:t>, and 12</w:t>
      </w:r>
      <w:r w:rsidRPr="00B22A90">
        <w:rPr>
          <w:sz w:val="24"/>
          <w:szCs w:val="24"/>
          <w:vertAlign w:val="superscript"/>
        </w:rPr>
        <w:t>th</w:t>
      </w:r>
      <w:r w:rsidRPr="00B22A90">
        <w:rPr>
          <w:sz w:val="24"/>
          <w:szCs w:val="24"/>
        </w:rPr>
        <w:t xml:space="preserve">. </w:t>
      </w:r>
      <w:r w:rsidR="00246F8B" w:rsidRPr="00B22A90">
        <w:rPr>
          <w:sz w:val="24"/>
          <w:szCs w:val="24"/>
        </w:rPr>
        <w:t xml:space="preserve"> </w:t>
      </w:r>
    </w:p>
    <w:p w14:paraId="7A3FE810" w14:textId="14CAF049" w:rsidR="003C5C82" w:rsidRPr="00B22A90" w:rsidRDefault="003C5C82" w:rsidP="00246F8B">
      <w:pPr>
        <w:numPr>
          <w:ilvl w:val="0"/>
          <w:numId w:val="2"/>
        </w:numPr>
        <w:jc w:val="both"/>
        <w:rPr>
          <w:sz w:val="24"/>
          <w:szCs w:val="24"/>
        </w:rPr>
      </w:pPr>
      <w:r w:rsidRPr="00B22A90">
        <w:rPr>
          <w:sz w:val="24"/>
          <w:szCs w:val="24"/>
        </w:rPr>
        <w:t xml:space="preserve">Fire Safety Essay entries must be submitted </w:t>
      </w:r>
      <w:r w:rsidR="0094490B" w:rsidRPr="00B22A90">
        <w:rPr>
          <w:sz w:val="24"/>
          <w:szCs w:val="24"/>
        </w:rPr>
        <w:t xml:space="preserve">by email on or before </w:t>
      </w:r>
      <w:r w:rsidR="00051CB1" w:rsidRPr="00B22A90">
        <w:rPr>
          <w:b/>
          <w:sz w:val="24"/>
          <w:szCs w:val="24"/>
        </w:rPr>
        <w:t xml:space="preserve">September </w:t>
      </w:r>
      <w:r w:rsidR="001D2038">
        <w:rPr>
          <w:b/>
          <w:sz w:val="24"/>
          <w:szCs w:val="24"/>
        </w:rPr>
        <w:t>1st</w:t>
      </w:r>
      <w:r w:rsidR="008605BF" w:rsidRPr="00B22A90">
        <w:rPr>
          <w:sz w:val="24"/>
          <w:szCs w:val="24"/>
        </w:rPr>
        <w:t xml:space="preserve">. </w:t>
      </w:r>
      <w:r w:rsidR="00AA5FE3" w:rsidRPr="00B22A90">
        <w:rPr>
          <w:sz w:val="24"/>
          <w:szCs w:val="24"/>
        </w:rPr>
        <w:t xml:space="preserve"> </w:t>
      </w:r>
      <w:r w:rsidR="008605BF" w:rsidRPr="00B22A90">
        <w:rPr>
          <w:b/>
          <w:sz w:val="24"/>
          <w:szCs w:val="24"/>
          <w:u w:val="single"/>
        </w:rPr>
        <w:t>LATE ARRIVALS WILL NOT BE ACCEPTED.</w:t>
      </w:r>
    </w:p>
    <w:p w14:paraId="00B69CDD" w14:textId="77777777" w:rsidR="008605BF" w:rsidRPr="00B22A90" w:rsidRDefault="008605BF" w:rsidP="008605BF">
      <w:pPr>
        <w:rPr>
          <w:b/>
          <w:sz w:val="24"/>
          <w:szCs w:val="24"/>
          <w:u w:val="single"/>
        </w:rPr>
      </w:pPr>
    </w:p>
    <w:p w14:paraId="78AC75D1" w14:textId="77777777" w:rsidR="00E81096" w:rsidRPr="00B22A90" w:rsidRDefault="008605BF" w:rsidP="008605BF">
      <w:pPr>
        <w:numPr>
          <w:ilvl w:val="0"/>
          <w:numId w:val="2"/>
        </w:numPr>
        <w:rPr>
          <w:sz w:val="24"/>
          <w:szCs w:val="24"/>
        </w:rPr>
      </w:pPr>
      <w:r w:rsidRPr="00B22A90">
        <w:rPr>
          <w:sz w:val="24"/>
          <w:szCs w:val="24"/>
        </w:rPr>
        <w:t xml:space="preserve">The </w:t>
      </w:r>
      <w:r w:rsidR="00E81096" w:rsidRPr="00B22A90">
        <w:rPr>
          <w:sz w:val="24"/>
          <w:szCs w:val="24"/>
        </w:rPr>
        <w:t xml:space="preserve">winners will receive cash prizes: </w:t>
      </w:r>
    </w:p>
    <w:p w14:paraId="0B30C13A" w14:textId="77777777" w:rsidR="00E81096" w:rsidRPr="00B22A90" w:rsidRDefault="00E81096" w:rsidP="00E81096">
      <w:pPr>
        <w:pStyle w:val="ListParagraph"/>
        <w:rPr>
          <w:sz w:val="24"/>
          <w:szCs w:val="24"/>
        </w:rPr>
      </w:pPr>
    </w:p>
    <w:p w14:paraId="6871751B" w14:textId="56944E10" w:rsidR="008605BF" w:rsidRPr="00B22A90" w:rsidRDefault="00E81096" w:rsidP="00E81096">
      <w:pPr>
        <w:numPr>
          <w:ilvl w:val="1"/>
          <w:numId w:val="2"/>
        </w:numPr>
        <w:rPr>
          <w:sz w:val="24"/>
          <w:szCs w:val="24"/>
        </w:rPr>
      </w:pPr>
      <w:r w:rsidRPr="00B22A90">
        <w:rPr>
          <w:sz w:val="24"/>
          <w:szCs w:val="24"/>
        </w:rPr>
        <w:t>5</w:t>
      </w:r>
      <w:r w:rsidRPr="00B22A90">
        <w:rPr>
          <w:sz w:val="24"/>
          <w:szCs w:val="24"/>
          <w:vertAlign w:val="superscript"/>
        </w:rPr>
        <w:t>th</w:t>
      </w:r>
      <w:r w:rsidR="004E79C8" w:rsidRPr="00B22A90">
        <w:rPr>
          <w:sz w:val="24"/>
          <w:szCs w:val="24"/>
        </w:rPr>
        <w:t xml:space="preserve"> G</w:t>
      </w:r>
      <w:r w:rsidRPr="00B22A90">
        <w:rPr>
          <w:sz w:val="24"/>
          <w:szCs w:val="24"/>
        </w:rPr>
        <w:t xml:space="preserve">rade </w:t>
      </w:r>
      <w:r w:rsidR="004E79C8" w:rsidRPr="00B22A90">
        <w:rPr>
          <w:sz w:val="24"/>
          <w:szCs w:val="24"/>
        </w:rPr>
        <w:t>First</w:t>
      </w:r>
      <w:r w:rsidRPr="00B22A90">
        <w:rPr>
          <w:sz w:val="24"/>
          <w:szCs w:val="24"/>
        </w:rPr>
        <w:t xml:space="preserve"> pla</w:t>
      </w:r>
      <w:r w:rsidR="00051CB1" w:rsidRPr="00B22A90">
        <w:rPr>
          <w:sz w:val="24"/>
          <w:szCs w:val="24"/>
        </w:rPr>
        <w:t>ce $100, Second Place $</w:t>
      </w:r>
      <w:r w:rsidR="00006AD8">
        <w:rPr>
          <w:sz w:val="24"/>
          <w:szCs w:val="24"/>
        </w:rPr>
        <w:t>75</w:t>
      </w:r>
      <w:r w:rsidR="004E79C8" w:rsidRPr="00B22A90">
        <w:rPr>
          <w:sz w:val="24"/>
          <w:szCs w:val="24"/>
        </w:rPr>
        <w:t>,</w:t>
      </w:r>
      <w:r w:rsidR="00E24759" w:rsidRPr="00B22A90">
        <w:rPr>
          <w:sz w:val="24"/>
          <w:szCs w:val="24"/>
        </w:rPr>
        <w:t xml:space="preserve"> </w:t>
      </w:r>
      <w:r w:rsidR="004E79C8" w:rsidRPr="00B22A90">
        <w:rPr>
          <w:sz w:val="24"/>
          <w:szCs w:val="24"/>
        </w:rPr>
        <w:t>Third P</w:t>
      </w:r>
      <w:r w:rsidR="00051CB1" w:rsidRPr="00B22A90">
        <w:rPr>
          <w:sz w:val="24"/>
          <w:szCs w:val="24"/>
        </w:rPr>
        <w:t>lace $</w:t>
      </w:r>
      <w:r w:rsidR="00006AD8">
        <w:rPr>
          <w:sz w:val="24"/>
          <w:szCs w:val="24"/>
        </w:rPr>
        <w:t>50, Honorable Mention $25</w:t>
      </w:r>
    </w:p>
    <w:p w14:paraId="63A67EFF" w14:textId="6CD93B70" w:rsidR="00E81096" w:rsidRPr="00B22A90" w:rsidRDefault="00E81096" w:rsidP="009127C3">
      <w:pPr>
        <w:numPr>
          <w:ilvl w:val="1"/>
          <w:numId w:val="2"/>
        </w:numPr>
        <w:rPr>
          <w:sz w:val="24"/>
          <w:szCs w:val="24"/>
        </w:rPr>
      </w:pPr>
      <w:r w:rsidRPr="00B22A90">
        <w:rPr>
          <w:sz w:val="24"/>
          <w:szCs w:val="24"/>
        </w:rPr>
        <w:t>8th</w:t>
      </w:r>
      <w:r w:rsidR="004E79C8" w:rsidRPr="00B22A90">
        <w:rPr>
          <w:sz w:val="24"/>
          <w:szCs w:val="24"/>
        </w:rPr>
        <w:t xml:space="preserve"> G</w:t>
      </w:r>
      <w:r w:rsidRPr="00B22A90">
        <w:rPr>
          <w:sz w:val="24"/>
          <w:szCs w:val="24"/>
        </w:rPr>
        <w:t xml:space="preserve">rade </w:t>
      </w:r>
      <w:r w:rsidR="00051CB1" w:rsidRPr="00B22A90">
        <w:rPr>
          <w:sz w:val="24"/>
          <w:szCs w:val="24"/>
        </w:rPr>
        <w:t>First place $150, Second Place $1</w:t>
      </w:r>
      <w:r w:rsidR="00006AD8">
        <w:rPr>
          <w:sz w:val="24"/>
          <w:szCs w:val="24"/>
        </w:rPr>
        <w:t>25</w:t>
      </w:r>
      <w:r w:rsidR="004E79C8" w:rsidRPr="00B22A90">
        <w:rPr>
          <w:sz w:val="24"/>
          <w:szCs w:val="24"/>
        </w:rPr>
        <w:t>, Third P</w:t>
      </w:r>
      <w:r w:rsidR="00051CB1" w:rsidRPr="00B22A90">
        <w:rPr>
          <w:sz w:val="24"/>
          <w:szCs w:val="24"/>
        </w:rPr>
        <w:t>lace $</w:t>
      </w:r>
      <w:r w:rsidR="00006AD8">
        <w:rPr>
          <w:sz w:val="24"/>
          <w:szCs w:val="24"/>
        </w:rPr>
        <w:t>100, Honorable Mention $25</w:t>
      </w:r>
    </w:p>
    <w:p w14:paraId="0562F5F3" w14:textId="77777777" w:rsidR="00E81096" w:rsidRPr="00B22A90" w:rsidRDefault="00E81096" w:rsidP="009127C3">
      <w:pPr>
        <w:numPr>
          <w:ilvl w:val="1"/>
          <w:numId w:val="2"/>
        </w:numPr>
        <w:rPr>
          <w:sz w:val="24"/>
          <w:szCs w:val="24"/>
        </w:rPr>
      </w:pPr>
      <w:r w:rsidRPr="00B22A90">
        <w:rPr>
          <w:sz w:val="24"/>
          <w:szCs w:val="24"/>
        </w:rPr>
        <w:t>12</w:t>
      </w:r>
      <w:r w:rsidRPr="00B22A90">
        <w:rPr>
          <w:sz w:val="24"/>
          <w:szCs w:val="24"/>
          <w:vertAlign w:val="superscript"/>
        </w:rPr>
        <w:t>th</w:t>
      </w:r>
      <w:r w:rsidRPr="00B22A90">
        <w:rPr>
          <w:sz w:val="24"/>
          <w:szCs w:val="24"/>
        </w:rPr>
        <w:t xml:space="preserve"> </w:t>
      </w:r>
      <w:r w:rsidR="00051CB1" w:rsidRPr="00B22A90">
        <w:rPr>
          <w:sz w:val="24"/>
          <w:szCs w:val="24"/>
        </w:rPr>
        <w:t xml:space="preserve">Grade </w:t>
      </w:r>
      <w:r w:rsidR="00FB0144" w:rsidRPr="00B22A90">
        <w:rPr>
          <w:sz w:val="24"/>
          <w:szCs w:val="24"/>
        </w:rPr>
        <w:t xml:space="preserve">two $500 </w:t>
      </w:r>
      <w:r w:rsidR="00051CB1" w:rsidRPr="00B22A90">
        <w:rPr>
          <w:sz w:val="24"/>
          <w:szCs w:val="24"/>
        </w:rPr>
        <w:t>Scholarship</w:t>
      </w:r>
      <w:r w:rsidR="00FB0144" w:rsidRPr="00B22A90">
        <w:rPr>
          <w:sz w:val="24"/>
          <w:szCs w:val="24"/>
        </w:rPr>
        <w:t>s</w:t>
      </w:r>
    </w:p>
    <w:p w14:paraId="408221AD" w14:textId="77777777" w:rsidR="00E81096" w:rsidRPr="00B22A90" w:rsidRDefault="00E81096" w:rsidP="00E81096">
      <w:pPr>
        <w:pStyle w:val="ListParagraph"/>
        <w:rPr>
          <w:sz w:val="24"/>
          <w:szCs w:val="24"/>
        </w:rPr>
      </w:pPr>
    </w:p>
    <w:p w14:paraId="5B52BEBD" w14:textId="77777777" w:rsidR="00AA5FE3" w:rsidRPr="00B22A90" w:rsidRDefault="00E81096" w:rsidP="00B22A90">
      <w:pPr>
        <w:jc w:val="center"/>
        <w:rPr>
          <w:b/>
          <w:sz w:val="24"/>
          <w:szCs w:val="24"/>
          <w:u w:val="single"/>
        </w:rPr>
      </w:pPr>
      <w:r w:rsidRPr="00B22A90">
        <w:rPr>
          <w:b/>
          <w:sz w:val="24"/>
          <w:szCs w:val="24"/>
          <w:u w:val="single"/>
        </w:rPr>
        <w:t>All winners will be recognized</w:t>
      </w:r>
      <w:r w:rsidR="0094490B" w:rsidRPr="00B22A90">
        <w:rPr>
          <w:b/>
          <w:sz w:val="24"/>
          <w:szCs w:val="24"/>
          <w:u w:val="single"/>
        </w:rPr>
        <w:t xml:space="preserve"> in October during our annual Fire Prevention Week</w:t>
      </w:r>
      <w:r w:rsidRPr="00B22A90">
        <w:rPr>
          <w:b/>
          <w:sz w:val="24"/>
          <w:szCs w:val="24"/>
          <w:u w:val="single"/>
        </w:rPr>
        <w:t xml:space="preserve"> Opening Ceremony</w:t>
      </w:r>
    </w:p>
    <w:sectPr w:rsidR="00AA5FE3" w:rsidRPr="00B22A90" w:rsidSect="00584FA1">
      <w:footerReference w:type="default" r:id="rId10"/>
      <w:pgSz w:w="12240" w:h="15840"/>
      <w:pgMar w:top="864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ACAEA" w14:textId="77777777" w:rsidR="007C11DB" w:rsidRDefault="007C11DB">
      <w:r>
        <w:separator/>
      </w:r>
    </w:p>
  </w:endnote>
  <w:endnote w:type="continuationSeparator" w:id="0">
    <w:p w14:paraId="5BFB1F1B" w14:textId="77777777" w:rsidR="007C11DB" w:rsidRDefault="007C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B17F1" w14:textId="77777777" w:rsidR="00BE61EF" w:rsidRDefault="00BE61EF" w:rsidP="005A7F9F">
    <w:pPr>
      <w:pStyle w:val="Footer"/>
      <w:jc w:val="center"/>
      <w:rPr>
        <w:sz w:val="16"/>
        <w:szCs w:val="16"/>
      </w:rPr>
    </w:pPr>
  </w:p>
  <w:p w14:paraId="71B258FB" w14:textId="77777777" w:rsidR="00BE61EF" w:rsidRPr="005A7F9F" w:rsidRDefault="00BE61EF" w:rsidP="005A7F9F">
    <w:pPr>
      <w:pStyle w:val="Footer"/>
      <w:jc w:val="center"/>
      <w:rPr>
        <w:sz w:val="16"/>
        <w:szCs w:val="16"/>
      </w:rPr>
    </w:pPr>
    <w:r w:rsidRPr="005A7F9F">
      <w:rPr>
        <w:sz w:val="16"/>
        <w:szCs w:val="16"/>
      </w:rPr>
      <w:t>An Equal Opportunity Employer</w:t>
    </w:r>
  </w:p>
  <w:p w14:paraId="620C8CB1" w14:textId="77777777" w:rsidR="00BE61EF" w:rsidRDefault="00BE61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9D927" w14:textId="77777777" w:rsidR="007C11DB" w:rsidRDefault="007C11DB">
      <w:r>
        <w:separator/>
      </w:r>
    </w:p>
  </w:footnote>
  <w:footnote w:type="continuationSeparator" w:id="0">
    <w:p w14:paraId="54D41498" w14:textId="77777777" w:rsidR="007C11DB" w:rsidRDefault="007C1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96FBE"/>
    <w:multiLevelType w:val="hybridMultilevel"/>
    <w:tmpl w:val="14DE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C0169"/>
    <w:multiLevelType w:val="hybridMultilevel"/>
    <w:tmpl w:val="B53EC20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110197075">
    <w:abstractNumId w:val="1"/>
  </w:num>
  <w:num w:numId="2" w16cid:durableId="148041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4E7F"/>
    <w:rsid w:val="00006AD8"/>
    <w:rsid w:val="00044F66"/>
    <w:rsid w:val="00051CB1"/>
    <w:rsid w:val="00093769"/>
    <w:rsid w:val="00096CD8"/>
    <w:rsid w:val="000A14FF"/>
    <w:rsid w:val="000C740E"/>
    <w:rsid w:val="00106A41"/>
    <w:rsid w:val="00136432"/>
    <w:rsid w:val="00152744"/>
    <w:rsid w:val="00181539"/>
    <w:rsid w:val="001D2038"/>
    <w:rsid w:val="001D2833"/>
    <w:rsid w:val="001F25F4"/>
    <w:rsid w:val="00243D19"/>
    <w:rsid w:val="00246F8B"/>
    <w:rsid w:val="00263FCA"/>
    <w:rsid w:val="00270CFC"/>
    <w:rsid w:val="002714A1"/>
    <w:rsid w:val="002760B4"/>
    <w:rsid w:val="0028198C"/>
    <w:rsid w:val="00282EBD"/>
    <w:rsid w:val="00291510"/>
    <w:rsid w:val="0031500D"/>
    <w:rsid w:val="003301F9"/>
    <w:rsid w:val="003612DB"/>
    <w:rsid w:val="00370C41"/>
    <w:rsid w:val="003858AB"/>
    <w:rsid w:val="003C5C82"/>
    <w:rsid w:val="003D0B7E"/>
    <w:rsid w:val="003D75F3"/>
    <w:rsid w:val="003E288C"/>
    <w:rsid w:val="003F1F17"/>
    <w:rsid w:val="00440EB8"/>
    <w:rsid w:val="00444F63"/>
    <w:rsid w:val="00471D19"/>
    <w:rsid w:val="004A7AA2"/>
    <w:rsid w:val="004D0271"/>
    <w:rsid w:val="004D6044"/>
    <w:rsid w:val="004E79C8"/>
    <w:rsid w:val="00514943"/>
    <w:rsid w:val="00546920"/>
    <w:rsid w:val="00584FA1"/>
    <w:rsid w:val="005A28EE"/>
    <w:rsid w:val="005A7F9F"/>
    <w:rsid w:val="005E36C1"/>
    <w:rsid w:val="0063347F"/>
    <w:rsid w:val="006347CC"/>
    <w:rsid w:val="006374F3"/>
    <w:rsid w:val="0067070C"/>
    <w:rsid w:val="006904B2"/>
    <w:rsid w:val="006A16AC"/>
    <w:rsid w:val="006B04E5"/>
    <w:rsid w:val="006D3B2A"/>
    <w:rsid w:val="006F6542"/>
    <w:rsid w:val="00701369"/>
    <w:rsid w:val="007320F8"/>
    <w:rsid w:val="00745D58"/>
    <w:rsid w:val="00750505"/>
    <w:rsid w:val="007611BD"/>
    <w:rsid w:val="007A7A83"/>
    <w:rsid w:val="007C11DB"/>
    <w:rsid w:val="007C66C7"/>
    <w:rsid w:val="00815557"/>
    <w:rsid w:val="00827867"/>
    <w:rsid w:val="008605BF"/>
    <w:rsid w:val="0086333F"/>
    <w:rsid w:val="00864D84"/>
    <w:rsid w:val="008C704A"/>
    <w:rsid w:val="008E0FBE"/>
    <w:rsid w:val="009127C3"/>
    <w:rsid w:val="0094479A"/>
    <w:rsid w:val="0094490B"/>
    <w:rsid w:val="00953C83"/>
    <w:rsid w:val="00996CC2"/>
    <w:rsid w:val="009A10AD"/>
    <w:rsid w:val="009C0F67"/>
    <w:rsid w:val="009E1CC3"/>
    <w:rsid w:val="00A007D7"/>
    <w:rsid w:val="00A07E5B"/>
    <w:rsid w:val="00A372B1"/>
    <w:rsid w:val="00A4065D"/>
    <w:rsid w:val="00A50113"/>
    <w:rsid w:val="00A815AB"/>
    <w:rsid w:val="00AA5EF2"/>
    <w:rsid w:val="00AA5FE3"/>
    <w:rsid w:val="00AC4E7F"/>
    <w:rsid w:val="00AF3898"/>
    <w:rsid w:val="00B10FA7"/>
    <w:rsid w:val="00B221F1"/>
    <w:rsid w:val="00B22A90"/>
    <w:rsid w:val="00B85FF2"/>
    <w:rsid w:val="00BD3521"/>
    <w:rsid w:val="00BE61EF"/>
    <w:rsid w:val="00C340F4"/>
    <w:rsid w:val="00C45926"/>
    <w:rsid w:val="00C53ECD"/>
    <w:rsid w:val="00C87374"/>
    <w:rsid w:val="00C92D17"/>
    <w:rsid w:val="00C96B13"/>
    <w:rsid w:val="00CE165F"/>
    <w:rsid w:val="00D210B5"/>
    <w:rsid w:val="00D3640F"/>
    <w:rsid w:val="00DC3960"/>
    <w:rsid w:val="00DE4C24"/>
    <w:rsid w:val="00E24759"/>
    <w:rsid w:val="00E31DD6"/>
    <w:rsid w:val="00E50392"/>
    <w:rsid w:val="00E557B7"/>
    <w:rsid w:val="00E74DA1"/>
    <w:rsid w:val="00E77E0F"/>
    <w:rsid w:val="00E81096"/>
    <w:rsid w:val="00E81EB6"/>
    <w:rsid w:val="00E97CAD"/>
    <w:rsid w:val="00EA7F21"/>
    <w:rsid w:val="00EB116D"/>
    <w:rsid w:val="00EC239D"/>
    <w:rsid w:val="00F0723D"/>
    <w:rsid w:val="00F315D8"/>
    <w:rsid w:val="00F37873"/>
    <w:rsid w:val="00F61EDB"/>
    <w:rsid w:val="00F67552"/>
    <w:rsid w:val="00F741E4"/>
    <w:rsid w:val="00F81A2A"/>
    <w:rsid w:val="00F828F0"/>
    <w:rsid w:val="00FA6B62"/>
    <w:rsid w:val="00FB0144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."/>
  <w:listSeparator w:val=","/>
  <w14:docId w14:val="1DC85426"/>
  <w15:chartTrackingRefBased/>
  <w15:docId w15:val="{502B7C8B-4CCF-4AF9-AEDA-8B444C3D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Old English Text MT" w:hAnsi="Old English Text MT"/>
      <w:sz w:val="40"/>
    </w:rPr>
  </w:style>
  <w:style w:type="paragraph" w:styleId="Heading4">
    <w:name w:val="heading 4"/>
    <w:basedOn w:val="Normal"/>
    <w:next w:val="Normal"/>
    <w:qFormat/>
    <w:pPr>
      <w:keepNext/>
      <w:ind w:right="-1170"/>
      <w:outlineLvl w:val="3"/>
    </w:pPr>
    <w:rPr>
      <w:rFonts w:ascii="Old English Text MT" w:hAnsi="Old English Text MT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Impact" w:hAnsi="Impact"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alloonText">
    <w:name w:val="Balloon Text"/>
    <w:basedOn w:val="Normal"/>
    <w:semiHidden/>
    <w:rsid w:val="00A815A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5A7F9F"/>
  </w:style>
  <w:style w:type="character" w:styleId="Strong">
    <w:name w:val="Strong"/>
    <w:uiPriority w:val="22"/>
    <w:qFormat/>
    <w:rsid w:val="007A7A83"/>
    <w:rPr>
      <w:b/>
      <w:bCs/>
    </w:rPr>
  </w:style>
  <w:style w:type="paragraph" w:styleId="NoSpacing">
    <w:name w:val="No Spacing"/>
    <w:uiPriority w:val="1"/>
    <w:qFormat/>
    <w:rsid w:val="003D75F3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3301F9"/>
    <w:pPr>
      <w:ind w:left="720"/>
    </w:pPr>
  </w:style>
  <w:style w:type="character" w:styleId="Hyperlink">
    <w:name w:val="Hyperlink"/>
    <w:rsid w:val="00E97C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webb@maconbibb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WHEELER%20INFO\CAW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D2811-B80F-40F4-938A-661262B46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CAW memo</Template>
  <TotalTime>5</TotalTime>
  <Pages>1</Pages>
  <Words>301</Words>
  <Characters>1573</Characters>
  <Application>Microsoft Office Word</Application>
  <DocSecurity>0</DocSecurity>
  <Lines>56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Macon</vt:lpstr>
    </vt:vector>
  </TitlesOfParts>
  <Company>City of Macon</Company>
  <LinksUpToDate>false</LinksUpToDate>
  <CharactersWithSpaces>1845</CharactersWithSpaces>
  <SharedDoc>false</SharedDoc>
  <HLinks>
    <vt:vector size="6" baseType="variant">
      <vt:variant>
        <vt:i4>1114175</vt:i4>
      </vt:variant>
      <vt:variant>
        <vt:i4>0</vt:i4>
      </vt:variant>
      <vt:variant>
        <vt:i4>0</vt:i4>
      </vt:variant>
      <vt:variant>
        <vt:i4>5</vt:i4>
      </vt:variant>
      <vt:variant>
        <vt:lpwstr>mailto:jwebb@maconbibb.us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Macon</dc:title>
  <dc:subject/>
  <dc:creator>Tonia L. Rogers</dc:creator>
  <cp:keywords/>
  <cp:lastModifiedBy>Webb, Jeremy J</cp:lastModifiedBy>
  <cp:revision>2</cp:revision>
  <cp:lastPrinted>2022-06-28T16:31:00Z</cp:lastPrinted>
  <dcterms:created xsi:type="dcterms:W3CDTF">2023-07-31T14:35:00Z</dcterms:created>
  <dcterms:modified xsi:type="dcterms:W3CDTF">2023-07-31T14:35:00Z</dcterms:modified>
</cp:coreProperties>
</file>